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D6" w:rsidRDefault="009A74D6" w:rsidP="00CF5625">
      <w:pPr>
        <w:jc w:val="center"/>
        <w:rPr>
          <w:rStyle w:val="Strong"/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Style w:val="Strong"/>
          <w:rFonts w:ascii="Helvetica" w:hAnsi="Helvetica" w:cs="Helvetica"/>
          <w:color w:val="333333"/>
          <w:sz w:val="20"/>
          <w:szCs w:val="20"/>
          <w:shd w:val="clear" w:color="auto" w:fill="FFFFFF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9A74D6" w:rsidRDefault="009A74D6" w:rsidP="00CF5625">
      <w:pPr>
        <w:jc w:val="center"/>
        <w:rPr>
          <w:rStyle w:val="Strong"/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0"/>
        <w:gridCol w:w="1495"/>
        <w:gridCol w:w="1795"/>
        <w:gridCol w:w="1341"/>
        <w:gridCol w:w="1376"/>
        <w:gridCol w:w="1545"/>
        <w:gridCol w:w="1458"/>
        <w:gridCol w:w="2005"/>
        <w:gridCol w:w="2365"/>
      </w:tblGrid>
      <w:tr w:rsidR="009A74D6" w:rsidRPr="007610A5" w:rsidTr="006C66A3"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Порядковый номер в перечне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Полное наименование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Дата утверждения акта</w:t>
            </w:r>
          </w:p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(Указывается в формате ДД.ММ.ГГГГ)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Номер нормативного правового акта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Документ, содержащий текст нормативного правового акта</w:t>
            </w:r>
          </w:p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(Указывается гиперссылка для скачивания файла в формате docx или pdf)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9A74D6" w:rsidRPr="007610A5" w:rsidTr="006C66A3"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Земельный кодекс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25.10.2001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136-ФЗ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п.2 статьи 7; п. 5 статьи 13; п.1 статьи 25; п. 1 статьи 26;  п.1 статьи 39.35; статья 42; п.2 статьи 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Нормативные правовые акты размещены в информационно-справочных системах «Консультант», «Гарант»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Статьи 7.1, 8.8 КоАП РФ</w:t>
            </w:r>
          </w:p>
        </w:tc>
      </w:tr>
      <w:tr w:rsidR="009A74D6" w:rsidRPr="007610A5" w:rsidTr="006C66A3"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О порядке рассмотрения обращений граждан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02.05.2006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59-ФЗ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В полном объеме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A74D6" w:rsidRPr="007610A5" w:rsidTr="006C66A3"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 xml:space="preserve">Об общих принципах организации местного самоуправления в Российской </w:t>
            </w:r>
            <w:bookmarkStart w:id="0" w:name="_GoBack"/>
            <w:bookmarkEnd w:id="0"/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06.10.2003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131-ФЗ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статья 17.1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A74D6" w:rsidRPr="007610A5" w:rsidTr="006C66A3"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Федеральный закон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31.07.2020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248-ФЗ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135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Статьи 3, 30, 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A74D6" w:rsidRPr="00CF5625" w:rsidRDefault="009A74D6" w:rsidP="00CF5625">
            <w:pPr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</w:pPr>
            <w:r w:rsidRPr="00CF5625">
              <w:rPr>
                <w:rFonts w:ascii="Helvetica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9A74D6" w:rsidRDefault="009A74D6" w:rsidP="00CF5625">
      <w:pPr>
        <w:jc w:val="center"/>
        <w:rPr>
          <w:rStyle w:val="Strong"/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9A74D6" w:rsidRDefault="009A74D6" w:rsidP="00CF5625">
      <w:pPr>
        <w:rPr>
          <w:rStyle w:val="Strong"/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sectPr w:rsidR="009A74D6" w:rsidSect="00D56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6B11"/>
    <w:multiLevelType w:val="hybridMultilevel"/>
    <w:tmpl w:val="C13A8836"/>
    <w:lvl w:ilvl="0" w:tplc="3258B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CF1"/>
    <w:rsid w:val="000461D2"/>
    <w:rsid w:val="006A251F"/>
    <w:rsid w:val="006C66A3"/>
    <w:rsid w:val="007610A5"/>
    <w:rsid w:val="009A74D6"/>
    <w:rsid w:val="00BD4689"/>
    <w:rsid w:val="00CF5625"/>
    <w:rsid w:val="00D5663C"/>
    <w:rsid w:val="00E27CF1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D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F562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F5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C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260</Words>
  <Characters>1485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</dc:title>
  <dc:subject/>
  <dc:creator>Upor</dc:creator>
  <cp:keywords/>
  <dc:description/>
  <cp:lastModifiedBy>user</cp:lastModifiedBy>
  <cp:revision>2</cp:revision>
  <cp:lastPrinted>2022-04-07T05:48:00Z</cp:lastPrinted>
  <dcterms:created xsi:type="dcterms:W3CDTF">2024-05-21T04:51:00Z</dcterms:created>
  <dcterms:modified xsi:type="dcterms:W3CDTF">2024-05-21T04:51:00Z</dcterms:modified>
</cp:coreProperties>
</file>